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1FD21346" w:rsidR="004F7C8C" w:rsidRPr="00C951A5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C951A5">
        <w:rPr>
          <w:b/>
          <w:bCs/>
          <w:lang w:val="it-IT"/>
        </w:rPr>
        <w:t>Informazioni sui dati di servizio correlate per gli utenti dell'app My Generator (art. 3 (3) del</w:t>
      </w:r>
      <w:r w:rsidR="0093410E" w:rsidRPr="00C951A5">
        <w:rPr>
          <w:b/>
          <w:bCs/>
          <w:lang w:val="it-IT"/>
        </w:rPr>
        <w:t xml:space="preserve"> Regolamento</w:t>
      </w:r>
      <w:r w:rsidRPr="00C951A5">
        <w:rPr>
          <w:b/>
          <w:bCs/>
          <w:lang w:val="it-IT"/>
        </w:rPr>
        <w:t xml:space="preserve"> sui dati dell'UE) </w:t>
      </w:r>
      <w:bookmarkEnd w:id="0"/>
    </w:p>
    <w:p w14:paraId="1AD021E2" w14:textId="6F5E9B72" w:rsidR="004F7C8C" w:rsidRPr="00C951A5" w:rsidRDefault="004F7C8C" w:rsidP="004F7C8C">
      <w:pPr>
        <w:pStyle w:val="Body"/>
        <w:rPr>
          <w:lang w:val="it-IT"/>
        </w:rPr>
      </w:pPr>
      <w:r w:rsidRPr="00C951A5">
        <w:rPr>
          <w:lang w:val="it-IT"/>
        </w:rPr>
        <w:t xml:space="preserve">Utilizzando l'app My Generator insieme al generatore EU32i, vengono generati dati a cui l'utente può accedere e gestire in conformità con le disposizioni di </w:t>
      </w:r>
      <w:proofErr w:type="spellStart"/>
      <w:proofErr w:type="gramStart"/>
      <w:r w:rsidRPr="00C951A5">
        <w:rPr>
          <w:lang w:val="it-IT"/>
        </w:rPr>
        <w:t>legge,</w:t>
      </w:r>
      <w:r w:rsidR="0093410E" w:rsidRPr="00C951A5">
        <w:rPr>
          <w:lang w:val="it-IT"/>
        </w:rPr>
        <w:t>ed</w:t>
      </w:r>
      <w:proofErr w:type="spellEnd"/>
      <w:proofErr w:type="gramEnd"/>
      <w:r w:rsidR="0093410E" w:rsidRPr="00C951A5">
        <w:rPr>
          <w:lang w:val="it-IT"/>
        </w:rPr>
        <w:t xml:space="preserve"> </w:t>
      </w:r>
      <w:r w:rsidRPr="00C951A5">
        <w:rPr>
          <w:lang w:val="it-IT"/>
        </w:rPr>
        <w:t xml:space="preserve"> in particolare </w:t>
      </w:r>
      <w:r w:rsidR="0093410E" w:rsidRPr="00C951A5">
        <w:rPr>
          <w:lang w:val="it-IT"/>
        </w:rPr>
        <w:t>al</w:t>
      </w:r>
      <w:r w:rsidRPr="00C951A5">
        <w:rPr>
          <w:lang w:val="it-IT"/>
        </w:rPr>
        <w:t xml:space="preserve"> </w:t>
      </w:r>
      <w:r w:rsidR="0093410E" w:rsidRPr="00C951A5">
        <w:rPr>
          <w:lang w:val="it-IT"/>
        </w:rPr>
        <w:t>Regolamento</w:t>
      </w:r>
      <w:r w:rsidRPr="00C951A5">
        <w:rPr>
          <w:lang w:val="it-IT"/>
        </w:rPr>
        <w:t xml:space="preserve"> sui dati dell'UE.</w:t>
      </w:r>
      <w:bookmarkStart w:id="1" w:name="sdCurrentPosition"/>
      <w:bookmarkEnd w:id="1"/>
    </w:p>
    <w:p w14:paraId="3DB093D3" w14:textId="1B7E4BBE" w:rsidR="004F7C8C" w:rsidRPr="00C951A5" w:rsidRDefault="004F7C8C" w:rsidP="004F7C8C">
      <w:pPr>
        <w:pStyle w:val="Body"/>
        <w:rPr>
          <w:lang w:val="it-IT"/>
        </w:rPr>
      </w:pPr>
      <w:r w:rsidRPr="00C951A5">
        <w:rPr>
          <w:lang w:val="it-IT"/>
        </w:rPr>
        <w:t>Nelle presenti Informazioni sui dati di servizio correlati, ti informiamo, in qualità di utente ai sensi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 (vedi definizione di seguito), </w:t>
      </w:r>
      <w:r w:rsidR="0093410E" w:rsidRPr="00C951A5">
        <w:rPr>
          <w:lang w:val="it-IT"/>
        </w:rPr>
        <w:t xml:space="preserve">in merito a </w:t>
      </w:r>
      <w:r w:rsidRPr="00C951A5">
        <w:rPr>
          <w:lang w:val="it-IT"/>
        </w:rPr>
        <w:t>quale tipo di dati generano la tua app Honda EU32i e My Generator, il volume potenziale di tali dati, come vengono archiviati, condivisi e come puoi accedere e gestire tali dati e quali diritti hai in merito ai dati. Vi preghiamo pertanto di leggere attentamente le seguenti informazioni.</w:t>
      </w:r>
    </w:p>
    <w:p w14:paraId="3A23DAC6" w14:textId="199A8122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Definizioni</w:t>
      </w:r>
    </w:p>
    <w:p w14:paraId="3C64EC5A" w14:textId="3A42EF94" w:rsidR="00261541" w:rsidRPr="00C951A5" w:rsidRDefault="00261541" w:rsidP="00261541">
      <w:pPr>
        <w:pStyle w:val="Body"/>
        <w:rPr>
          <w:b/>
          <w:bCs/>
          <w:lang w:val="it-IT"/>
        </w:rPr>
      </w:pPr>
      <w:r w:rsidRPr="00C951A5">
        <w:rPr>
          <w:b/>
          <w:bCs/>
          <w:lang w:val="it-IT"/>
        </w:rPr>
        <w:t xml:space="preserve">Prodotto Connesso </w:t>
      </w:r>
      <w:r w:rsidRPr="00C951A5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0C8C9E99" w14:textId="17734684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I dati di prodotto</w:t>
      </w:r>
      <w:r w:rsidRPr="00C951A5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2A1CF7F" w:rsidR="005E1028" w:rsidRPr="00C951A5" w:rsidRDefault="005E1028" w:rsidP="005E1028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Per Servizio correlato</w:t>
      </w:r>
      <w:r w:rsidRPr="00C951A5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impedisca al prodotto connesso di svolgere una o più delle sue funzioni). Un esempio tipico è </w:t>
      </w:r>
      <w:proofErr w:type="spellStart"/>
      <w:r w:rsidRPr="00C951A5">
        <w:rPr>
          <w:lang w:val="it-IT"/>
        </w:rPr>
        <w:t>un'app</w:t>
      </w:r>
      <w:proofErr w:type="spellEnd"/>
      <w:r w:rsidRPr="00C951A5">
        <w:rPr>
          <w:lang w:val="it-IT"/>
        </w:rPr>
        <w:t xml:space="preserve"> connessa a un prodotto connesso.</w:t>
      </w:r>
    </w:p>
    <w:p w14:paraId="3693F690" w14:textId="028E4C5F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 xml:space="preserve">Per dati di servizio correlati </w:t>
      </w:r>
      <w:r w:rsidRPr="00C951A5">
        <w:rPr>
          <w:lang w:val="it-IT"/>
        </w:rPr>
        <w:t>si intendono i dati che rappresentano la digitalizzazione delle azioni dell'utente o di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L'utente</w:t>
      </w:r>
      <w:r w:rsidRPr="00C951A5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572C7E15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 xml:space="preserve">Per titolare dei dati </w:t>
      </w:r>
      <w:r w:rsidRPr="00C951A5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93410E" w:rsidRPr="00C951A5">
        <w:rPr>
          <w:lang w:val="it-IT"/>
        </w:rPr>
        <w:t>perito</w:t>
      </w:r>
      <w:r w:rsidRPr="00C951A5">
        <w:rPr>
          <w:lang w:val="it-IT"/>
        </w:rPr>
        <w:t xml:space="preserve"> o generato durante la fornitura di un servizio correlato.</w:t>
      </w:r>
    </w:p>
    <w:p w14:paraId="1C24D0B2" w14:textId="60EDBF19" w:rsidR="00CB5552" w:rsidRPr="00C951A5" w:rsidRDefault="00CB5552" w:rsidP="00CB5552">
      <w:pPr>
        <w:pStyle w:val="Body"/>
        <w:rPr>
          <w:lang w:val="it-IT"/>
        </w:rPr>
      </w:pPr>
      <w:r w:rsidRPr="00C951A5">
        <w:rPr>
          <w:lang w:val="it-IT"/>
        </w:rPr>
        <w:t>Per quanto riguarda i termini utilizzati, si rimanda anche alle definizioni di cui all'articolo 2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dell'UE. </w:t>
      </w:r>
    </w:p>
    <w:p w14:paraId="4B66F7EF" w14:textId="1BC90943" w:rsidR="00CB5552" w:rsidRPr="00C951A5" w:rsidRDefault="00CB5552" w:rsidP="00CB5552">
      <w:pPr>
        <w:pStyle w:val="Body"/>
        <w:rPr>
          <w:lang w:val="it-IT"/>
        </w:rPr>
      </w:pPr>
      <w:r w:rsidRPr="00C951A5">
        <w:rPr>
          <w:lang w:val="it-IT"/>
        </w:rPr>
        <w:t>Ai sensi dell'articolo 3, paragrafo 3,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UE sui dati, forniamo agli utenti le seguenti informazioni:</w:t>
      </w:r>
    </w:p>
    <w:p w14:paraId="4842594D" w14:textId="04F3B5BA" w:rsidR="00CB5552" w:rsidRPr="00C951A5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C951A5">
        <w:rPr>
          <w:b/>
          <w:bCs/>
          <w:lang w:val="it-IT"/>
        </w:rPr>
        <w:t xml:space="preserve">la natura, il volume stimato e la frequenza di raccolta dei </w:t>
      </w:r>
      <w:r w:rsidRPr="00C951A5">
        <w:rPr>
          <w:b/>
          <w:bCs/>
          <w:u w:val="single"/>
          <w:lang w:val="it-IT"/>
        </w:rPr>
        <w:t>dati sui prodotti</w:t>
      </w:r>
      <w:r w:rsidRPr="00C951A5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6F978183" w:rsidR="00CB5552" w:rsidRPr="00C951A5" w:rsidRDefault="00CB5552" w:rsidP="00CB5552">
      <w:pPr>
        <w:pStyle w:val="Body"/>
        <w:ind w:left="284"/>
        <w:rPr>
          <w:lang w:val="it-IT"/>
        </w:rPr>
      </w:pPr>
      <w:r w:rsidRPr="00C951A5">
        <w:rPr>
          <w:lang w:val="it-IT"/>
        </w:rPr>
        <w:t xml:space="preserve">Quando si utilizza il generatore EU32i, vengono generati determinati dati di prodotto. Questi dati vengono memorizzati </w:t>
      </w:r>
      <w:r w:rsidR="002B0FBD" w:rsidRPr="00C951A5">
        <w:rPr>
          <w:i/>
          <w:iCs/>
          <w:lang w:val="it-IT"/>
        </w:rPr>
        <w:t>sul dispositivo</w:t>
      </w:r>
      <w:r w:rsidR="002B0FBD" w:rsidRPr="00C951A5">
        <w:rPr>
          <w:lang w:val="it-IT"/>
        </w:rPr>
        <w:t>. Ciò comporta i seguenti dati:</w:t>
      </w:r>
    </w:p>
    <w:p w14:paraId="435899A4" w14:textId="00F3272D" w:rsidR="002B0FBD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bookmarkStart w:id="2" w:name="_Hlk197752728"/>
      <w:r w:rsidRPr="00C951A5">
        <w:rPr>
          <w:lang w:val="it-IT"/>
        </w:rPr>
        <w:t xml:space="preserve">Tipo di dati: </w:t>
      </w:r>
      <w:r w:rsidRPr="00C951A5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390B124D" w14:textId="0806BF61" w:rsidR="002B0FBD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>Formato</w:t>
      </w:r>
      <w:r w:rsidRPr="00C951A5">
        <w:rPr>
          <w:lang w:val="it-IT"/>
        </w:rPr>
        <w:t xml:space="preserve">: CAN </w:t>
      </w:r>
      <w:bookmarkStart w:id="3" w:name="_Hlk202521698"/>
      <w:bookmarkEnd w:id="3"/>
    </w:p>
    <w:p w14:paraId="7D9BF07D" w14:textId="77777777" w:rsidR="003579FB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>Volume stimato</w:t>
      </w:r>
      <w:r w:rsidRPr="00C951A5">
        <w:rPr>
          <w:lang w:val="it-IT"/>
        </w:rPr>
        <w:t xml:space="preserve">: </w:t>
      </w:r>
    </w:p>
    <w:p w14:paraId="78C9F91F" w14:textId="22F473BA" w:rsidR="002B0FBD" w:rsidRPr="00C951A5" w:rsidRDefault="00B57508" w:rsidP="003579FB">
      <w:pPr>
        <w:pStyle w:val="Body"/>
        <w:numPr>
          <w:ilvl w:val="1"/>
          <w:numId w:val="21"/>
        </w:numPr>
        <w:rPr>
          <w:lang w:val="it-IT"/>
        </w:rPr>
      </w:pPr>
      <w:r w:rsidRPr="00C951A5">
        <w:rPr>
          <w:iCs/>
          <w:lang w:val="it-IT"/>
        </w:rPr>
        <w:lastRenderedPageBreak/>
        <w:t>capacità massima dei dati diagnostici memorizzabili: 2 Kbyte</w:t>
      </w:r>
    </w:p>
    <w:p w14:paraId="38E8D3B6" w14:textId="6E81E901" w:rsidR="003579FB" w:rsidRPr="00C951A5" w:rsidRDefault="004308A8" w:rsidP="003579FB">
      <w:pPr>
        <w:pStyle w:val="Body"/>
        <w:numPr>
          <w:ilvl w:val="1"/>
          <w:numId w:val="21"/>
        </w:numPr>
        <w:rPr>
          <w:lang w:val="it-IT"/>
        </w:rPr>
      </w:pPr>
      <w:r w:rsidRPr="00C951A5">
        <w:rPr>
          <w:iCs/>
          <w:lang w:val="it-IT"/>
        </w:rPr>
        <w:t>Capacità effettiva utilizzata con allocazione dei dati: 0,75 Kbyte</w:t>
      </w:r>
    </w:p>
    <w:p w14:paraId="1CC5CC6B" w14:textId="67F7AFE7" w:rsidR="00CB5552" w:rsidRPr="00C951A5" w:rsidRDefault="0004558B" w:rsidP="003B5741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 xml:space="preserve">Durata della conservazione nel prodotto collegato / sul server remoto: </w:t>
      </w:r>
      <w:r w:rsidRPr="00C951A5">
        <w:rPr>
          <w:iCs/>
          <w:lang w:val="it-IT"/>
        </w:rPr>
        <w:t>Nessun dato su alcun server remoto. I dati vengono memorizzati sul dispositivo fino a quando la quantità di dati non supera la capacità di archiviazione del dispositivo, nel qual caso i dati più vecchi vengono eliminati.</w:t>
      </w:r>
    </w:p>
    <w:bookmarkEnd w:id="2"/>
    <w:p w14:paraId="38F8B0C4" w14:textId="4591417D" w:rsidR="001970D1" w:rsidRPr="00C951A5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lang w:val="it-IT"/>
        </w:rPr>
        <w:t>Come accedere e recuperare tali dati di prodotto: vedi sotto 2.</w:t>
      </w:r>
    </w:p>
    <w:p w14:paraId="0355653D" w14:textId="4AD21797" w:rsidR="00D24FBF" w:rsidRPr="00C951A5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C951A5">
        <w:rPr>
          <w:b/>
          <w:bCs/>
          <w:lang w:val="it-IT"/>
        </w:rPr>
        <w:t xml:space="preserve">la natura e il volume stimato dei dati </w:t>
      </w:r>
      <w:proofErr w:type="gramStart"/>
      <w:r w:rsidRPr="00C951A5">
        <w:rPr>
          <w:b/>
          <w:bCs/>
          <w:lang w:val="it-IT"/>
        </w:rPr>
        <w:t xml:space="preserve">relativi </w:t>
      </w:r>
      <w:r w:rsidRPr="00C951A5">
        <w:rPr>
          <w:b/>
          <w:bCs/>
          <w:u w:val="single"/>
          <w:lang w:val="it-IT"/>
        </w:rPr>
        <w:t xml:space="preserve"> ai</w:t>
      </w:r>
      <w:proofErr w:type="gramEnd"/>
      <w:r w:rsidRPr="00C951A5">
        <w:rPr>
          <w:b/>
          <w:bCs/>
          <w:u w:val="single"/>
          <w:lang w:val="it-IT"/>
        </w:rPr>
        <w:t xml:space="preserve"> servizi da</w:t>
      </w:r>
      <w:r w:rsidRPr="00C951A5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4C270441" w14:textId="77777777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Natura dei dati</w:t>
      </w:r>
      <w:r w:rsidRPr="00C951A5">
        <w:rPr>
          <w:lang w:val="it-IT"/>
        </w:rPr>
        <w:t xml:space="preserve">: </w:t>
      </w:r>
      <w:bookmarkStart w:id="4" w:name="_Hlk198148067"/>
      <w:r w:rsidRPr="00C951A5">
        <w:rPr>
          <w:iCs/>
          <w:lang w:val="it-IT"/>
        </w:rPr>
        <w:t xml:space="preserve">non ci sono dati di servizio aggiuntivi, ma solo dati di prodotto. </w:t>
      </w:r>
    </w:p>
    <w:bookmarkEnd w:id="4"/>
    <w:p w14:paraId="0FDB078F" w14:textId="32A4E9C0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Volume stimato dei dati di servizio correlati da generare</w:t>
      </w:r>
      <w:r w:rsidRPr="00C951A5">
        <w:rPr>
          <w:lang w:val="it-IT"/>
        </w:rPr>
        <w:t xml:space="preserve">: fino a 1kb. </w:t>
      </w:r>
    </w:p>
    <w:p w14:paraId="60BDB989" w14:textId="173D48FE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 xml:space="preserve">Modalità di archiviazione dei dati e durata della conservazione: </w:t>
      </w:r>
      <w:r w:rsidR="0004558B" w:rsidRPr="00C951A5">
        <w:rPr>
          <w:iCs/>
          <w:lang w:val="it-IT"/>
        </w:rPr>
        <w:t xml:space="preserve">i dati vengono memorizzati nella cache dello smartphone e verranno cancellati una volta che l'utente avrà svuotato la cache. </w:t>
      </w:r>
    </w:p>
    <w:p w14:paraId="7DE5A751" w14:textId="1BE9137E" w:rsidR="00CB5552" w:rsidRPr="00C951A5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C951A5">
        <w:rPr>
          <w:b/>
          <w:bCs/>
          <w:lang w:val="it-IT"/>
        </w:rPr>
        <w:t>In che modo gli utenti possono accedere ai dati dei prodotti e ai dati dei servizi correlati</w:t>
      </w:r>
    </w:p>
    <w:p w14:paraId="23AFC81A" w14:textId="74ED663E" w:rsidR="00CB5552" w:rsidRPr="00C951A5" w:rsidRDefault="00A40488" w:rsidP="0004558B">
      <w:pPr>
        <w:pStyle w:val="Body"/>
        <w:ind w:left="709"/>
        <w:rPr>
          <w:lang w:val="it-IT"/>
        </w:rPr>
      </w:pPr>
      <w:r w:rsidRPr="00C951A5">
        <w:rPr>
          <w:lang w:val="it-IT"/>
        </w:rPr>
        <w:t xml:space="preserve">Se sei un utente, puoi accedere ai dati del servizio correlati </w:t>
      </w:r>
      <w:r w:rsidR="0004558B" w:rsidRPr="00C951A5">
        <w:rPr>
          <w:iCs/>
          <w:lang w:val="it-IT"/>
        </w:rPr>
        <w:t>aprendo l'app e visualizzando i dati. Non è disponibile per il download.</w:t>
      </w:r>
    </w:p>
    <w:p w14:paraId="299C4C76" w14:textId="77777777" w:rsidR="00CB5552" w:rsidRPr="00C951A5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Come richiedere la condivisione dei dati con una terza parte</w:t>
      </w:r>
      <w:r w:rsidRPr="00C951A5">
        <w:rPr>
          <w:lang w:val="it-IT"/>
        </w:rPr>
        <w:t xml:space="preserve">: </w:t>
      </w:r>
    </w:p>
    <w:p w14:paraId="2748B211" w14:textId="667A2F6C" w:rsidR="00CB5552" w:rsidRPr="00C951A5" w:rsidRDefault="0004558B" w:rsidP="00A53A8F">
      <w:pPr>
        <w:pStyle w:val="Body"/>
        <w:ind w:firstLine="644"/>
        <w:rPr>
          <w:lang w:val="it-IT"/>
        </w:rPr>
      </w:pPr>
      <w:r w:rsidRPr="00C951A5">
        <w:rPr>
          <w:iCs/>
          <w:lang w:val="it-IT"/>
        </w:rPr>
        <w:t xml:space="preserve">La condivisione con terze parti non è possibile e Honda non è un titolare del trattamento. </w:t>
      </w:r>
    </w:p>
    <w:p w14:paraId="2AE408F9" w14:textId="77777777" w:rsidR="00CB5552" w:rsidRPr="00C951A5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Come interrompere la condivisione dei dati con terze parti</w:t>
      </w:r>
      <w:r w:rsidRPr="00C951A5">
        <w:rPr>
          <w:lang w:val="it-IT"/>
        </w:rPr>
        <w:t>:</w:t>
      </w:r>
    </w:p>
    <w:p w14:paraId="2287A843" w14:textId="51615BCA" w:rsidR="00EE1BC3" w:rsidRPr="00C951A5" w:rsidRDefault="0004558B" w:rsidP="00A53A8F">
      <w:pPr>
        <w:pStyle w:val="Body"/>
        <w:ind w:firstLine="644"/>
        <w:rPr>
          <w:iCs/>
          <w:lang w:val="it-IT"/>
        </w:rPr>
      </w:pPr>
      <w:bookmarkStart w:id="5" w:name="_Hlk202525089"/>
      <w:r w:rsidRPr="00C951A5">
        <w:rPr>
          <w:iCs/>
          <w:lang w:val="it-IT"/>
        </w:rPr>
        <w:t>n/a</w:t>
      </w:r>
    </w:p>
    <w:bookmarkEnd w:id="5"/>
    <w:p w14:paraId="5A67E96D" w14:textId="05212DD3" w:rsidR="00CB5552" w:rsidRPr="00C951A5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C951A5">
        <w:rPr>
          <w:b/>
          <w:bCs/>
          <w:lang w:val="it-IT"/>
        </w:rPr>
        <w:t>Come cancellare i dati relativi ai prodotti e ai servizi correlati:</w:t>
      </w:r>
    </w:p>
    <w:p w14:paraId="5F72E73E" w14:textId="6E4BED36" w:rsidR="00CB5552" w:rsidRPr="00C951A5" w:rsidRDefault="00001B45" w:rsidP="00A53A8F">
      <w:pPr>
        <w:pStyle w:val="Body"/>
        <w:ind w:firstLine="644"/>
        <w:rPr>
          <w:lang w:val="it-IT"/>
        </w:rPr>
      </w:pPr>
      <w:r w:rsidRPr="00C951A5">
        <w:rPr>
          <w:lang w:val="it-IT"/>
        </w:rPr>
        <w:t xml:space="preserve">Non è possibile cancellare intenzionalmente i dati interni del prodotto. </w:t>
      </w:r>
    </w:p>
    <w:p w14:paraId="25AE4F93" w14:textId="77777777" w:rsidR="00D24FBF" w:rsidRPr="00C951A5" w:rsidRDefault="00D24FBF" w:rsidP="00D24FBF">
      <w:pPr>
        <w:rPr>
          <w:lang w:val="it-IT"/>
        </w:rPr>
      </w:pPr>
      <w:bookmarkStart w:id="6" w:name="_Hlk197378496"/>
    </w:p>
    <w:p w14:paraId="0F0EB2D1" w14:textId="3DA6FD04" w:rsidR="00D24FBF" w:rsidRPr="00C951A5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C951A5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6"/>
    <w:p w14:paraId="3B8062A6" w14:textId="43B835EB" w:rsidR="00FC3EB1" w:rsidRPr="00C951A5" w:rsidRDefault="00001B45" w:rsidP="007F1553">
      <w:pPr>
        <w:pStyle w:val="Body"/>
        <w:ind w:left="426"/>
        <w:rPr>
          <w:lang w:val="it-IT"/>
        </w:rPr>
      </w:pPr>
      <w:r w:rsidRPr="00C951A5">
        <w:rPr>
          <w:lang w:val="it-IT"/>
        </w:rPr>
        <w:t xml:space="preserve">Honda non raccoglie i dati generati all'interno dei prodotti connessi. </w:t>
      </w:r>
    </w:p>
    <w:p w14:paraId="46FCD368" w14:textId="258FDB15" w:rsidR="00E323F3" w:rsidRPr="00C951A5" w:rsidRDefault="00790441" w:rsidP="00F9312D">
      <w:pPr>
        <w:pStyle w:val="ListParagraph"/>
        <w:numPr>
          <w:ilvl w:val="0"/>
          <w:numId w:val="20"/>
        </w:numPr>
        <w:ind w:left="426"/>
        <w:jc w:val="left"/>
        <w:rPr>
          <w:b/>
          <w:bCs/>
          <w:lang w:val="it-IT"/>
        </w:rPr>
      </w:pPr>
      <w:r w:rsidRPr="00C951A5">
        <w:rPr>
          <w:b/>
          <w:bCs/>
          <w:lang w:val="it-IT"/>
        </w:rPr>
        <w:t>Destinatari dei dati relativi ai prodotti e ai servizi correlati</w:t>
      </w:r>
      <w:r w:rsidR="00E323F3" w:rsidRPr="00C951A5">
        <w:rPr>
          <w:b/>
          <w:bCs/>
          <w:lang w:val="it-IT"/>
        </w:rPr>
        <w:br/>
      </w:r>
      <w:bookmarkStart w:id="7" w:name="_Hlk197753792"/>
    </w:p>
    <w:p w14:paraId="3C2C2B6C" w14:textId="77777777" w:rsidR="00001B45" w:rsidRPr="00C951A5" w:rsidRDefault="00001B45" w:rsidP="004A0E55">
      <w:pPr>
        <w:ind w:left="426"/>
        <w:rPr>
          <w:lang w:val="it-IT"/>
        </w:rPr>
      </w:pPr>
      <w:r w:rsidRPr="00C951A5">
        <w:rPr>
          <w:lang w:val="it-IT"/>
        </w:rPr>
        <w:t xml:space="preserve">Attualmente non consentiamo ad altre parti di utilizzare i dati. </w:t>
      </w:r>
    </w:p>
    <w:p w14:paraId="6563564C" w14:textId="77777777" w:rsidR="00E323F3" w:rsidRPr="00C951A5" w:rsidRDefault="00E323F3" w:rsidP="00E323F3">
      <w:pPr>
        <w:ind w:left="349"/>
        <w:rPr>
          <w:lang w:val="it-IT"/>
        </w:rPr>
      </w:pPr>
    </w:p>
    <w:bookmarkEnd w:id="7"/>
    <w:p w14:paraId="14A9AA35" w14:textId="122A36B5" w:rsidR="00D24FBF" w:rsidRPr="00C951A5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F2256E3" w14:textId="5810D5C0" w:rsidR="00852154" w:rsidRPr="00C951A5" w:rsidRDefault="008F4EF2" w:rsidP="00852154">
      <w:pPr>
        <w:pStyle w:val="Body"/>
        <w:ind w:left="644"/>
        <w:rPr>
          <w:iCs/>
          <w:lang w:val="it-IT"/>
        </w:rPr>
      </w:pPr>
      <w:r w:rsidRPr="00C951A5">
        <w:rPr>
          <w:iCs/>
          <w:lang w:val="it-IT"/>
        </w:rPr>
        <w:t xml:space="preserve">Honda non trattiene i dati dal servizio correlato. Tutti i dati di servizio si trovano nella cache dello smartphone. </w:t>
      </w:r>
    </w:p>
    <w:p w14:paraId="3F16420B" w14:textId="6A4AFBA5" w:rsidR="00790441" w:rsidRPr="00C951A5" w:rsidRDefault="00790441" w:rsidP="00A53A8F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lastRenderedPageBreak/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2550F8D2" w14:textId="5A7047B3" w:rsidR="00D749D5" w:rsidRPr="00C951A5" w:rsidRDefault="008F4EF2" w:rsidP="00D749D5">
      <w:pPr>
        <w:pStyle w:val="Body"/>
        <w:ind w:left="567"/>
        <w:rPr>
          <w:iCs/>
          <w:lang w:val="it-IT"/>
        </w:rPr>
      </w:pPr>
      <w:r w:rsidRPr="00C951A5">
        <w:rPr>
          <w:iCs/>
          <w:lang w:val="it-IT"/>
        </w:rPr>
        <w:t xml:space="preserve">n/a. </w:t>
      </w:r>
    </w:p>
    <w:p w14:paraId="4AA4623E" w14:textId="21E537EA" w:rsidR="00790441" w:rsidRPr="00C951A5" w:rsidRDefault="00790441" w:rsidP="00A53A8F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3C565E64" w14:textId="5821BABB" w:rsidR="00285A69" w:rsidRPr="00C951A5" w:rsidRDefault="008F4EF2" w:rsidP="008F4EF2">
      <w:pPr>
        <w:pStyle w:val="Body"/>
        <w:ind w:left="644"/>
        <w:rPr>
          <w:iCs/>
          <w:lang w:val="it-IT"/>
        </w:rPr>
      </w:pPr>
      <w:r w:rsidRPr="00C951A5">
        <w:rPr>
          <w:iCs/>
          <w:lang w:val="it-IT"/>
        </w:rPr>
        <w:t xml:space="preserve">n/a. </w:t>
      </w:r>
    </w:p>
    <w:p w14:paraId="3AD58A13" w14:textId="47758ABC" w:rsidR="00CB5552" w:rsidRPr="00C951A5" w:rsidRDefault="00CB5552" w:rsidP="00A53A8F">
      <w:pPr>
        <w:pStyle w:val="Body"/>
        <w:numPr>
          <w:ilvl w:val="0"/>
          <w:numId w:val="20"/>
        </w:numPr>
        <w:ind w:left="426"/>
        <w:rPr>
          <w:lang w:val="it-IT"/>
        </w:rPr>
      </w:pPr>
      <w:r w:rsidRPr="00C951A5">
        <w:rPr>
          <w:b/>
          <w:bCs/>
          <w:lang w:val="it-IT"/>
        </w:rPr>
        <w:t>Il diritto dell'utente di presentare un reclamo</w:t>
      </w:r>
    </w:p>
    <w:p w14:paraId="2D1ECE86" w14:textId="647E4B4D" w:rsidR="00CB5552" w:rsidRPr="00C951A5" w:rsidRDefault="00CB5552" w:rsidP="00A53A8F">
      <w:pPr>
        <w:pStyle w:val="Body"/>
        <w:ind w:left="426"/>
        <w:rPr>
          <w:lang w:val="it-IT"/>
        </w:rPr>
      </w:pPr>
      <w:r w:rsidRPr="00C951A5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 sia stato violato (articolo 38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dell'UE). </w:t>
      </w:r>
    </w:p>
    <w:p w14:paraId="11E5B96F" w14:textId="3AA74875" w:rsidR="00CB5552" w:rsidRPr="00C951A5" w:rsidRDefault="00CB5552" w:rsidP="00A53A8F">
      <w:pPr>
        <w:pStyle w:val="Body"/>
        <w:numPr>
          <w:ilvl w:val="0"/>
          <w:numId w:val="20"/>
        </w:numPr>
        <w:ind w:left="426"/>
        <w:rPr>
          <w:lang w:val="it-IT"/>
        </w:rPr>
      </w:pPr>
      <w:r w:rsidRPr="00C951A5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4E96CB80" w:rsidR="00CB5552" w:rsidRPr="00C951A5" w:rsidRDefault="00CB5552" w:rsidP="00A53A8F">
      <w:pPr>
        <w:pStyle w:val="Body"/>
        <w:ind w:left="426"/>
        <w:rPr>
          <w:lang w:val="it-IT"/>
        </w:rPr>
      </w:pPr>
      <w:r w:rsidRPr="00C951A5">
        <w:rPr>
          <w:lang w:val="it-IT"/>
        </w:rPr>
        <w:t xml:space="preserve">Nuovi requisiti legali, decisioni aziendali o sviluppi tecnici possono portare a modifiche alle presenti Informazioni sui dati di servizio correlati e richiedere </w:t>
      </w:r>
      <w:proofErr w:type="gramStart"/>
      <w:r w:rsidRPr="00C951A5">
        <w:rPr>
          <w:lang w:val="it-IT"/>
        </w:rPr>
        <w:t>l'adeguamento di conseguenza</w:t>
      </w:r>
      <w:proofErr w:type="gramEnd"/>
      <w:r w:rsidRPr="00C951A5">
        <w:rPr>
          <w:lang w:val="it-IT"/>
        </w:rPr>
        <w:t xml:space="preserve">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C951A5" w:rsidSect="00F920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172D" w14:textId="77777777" w:rsidR="007D3859" w:rsidRPr="00776D09" w:rsidRDefault="007D3859" w:rsidP="00776D09">
      <w:r w:rsidRPr="00776D09">
        <w:separator/>
      </w:r>
    </w:p>
  </w:endnote>
  <w:endnote w:type="continuationSeparator" w:id="0">
    <w:p w14:paraId="02883260" w14:textId="77777777" w:rsidR="007D3859" w:rsidRPr="00776D09" w:rsidRDefault="007D3859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84" w14:textId="77777777" w:rsidR="004A7116" w:rsidRDefault="004A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4C69" w14:textId="77777777" w:rsidR="004A7116" w:rsidRDefault="004A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C951" w14:textId="77777777" w:rsidR="007D3859" w:rsidRPr="00776D09" w:rsidRDefault="007D3859" w:rsidP="00776D09">
      <w:r w:rsidRPr="00776D09">
        <w:separator/>
      </w:r>
    </w:p>
  </w:footnote>
  <w:footnote w:type="continuationSeparator" w:id="0">
    <w:p w14:paraId="13092B0C" w14:textId="77777777" w:rsidR="007D3859" w:rsidRPr="00776D09" w:rsidRDefault="007D3859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66F7661A" w:rsidR="00057D05" w:rsidRDefault="00F92086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7073BEB3" wp14:editId="3B69C0A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64363830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63830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3C14E5DD" w:rsidR="00042FEA" w:rsidRDefault="00F92086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6B760B8" wp14:editId="6A81BCD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29095B11" w:rsidR="00057D05" w:rsidRDefault="00F92086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7486079C" wp14:editId="2BFD55B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716420182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420182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ED6A65"/>
    <w:multiLevelType w:val="multilevel"/>
    <w:tmpl w:val="24320B28"/>
    <w:numStyleLink w:val="Bullets"/>
  </w:abstractNum>
  <w:abstractNum w:abstractNumId="19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4F1648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19"/>
  </w:num>
  <w:num w:numId="3" w16cid:durableId="1331104254">
    <w:abstractNumId w:val="15"/>
  </w:num>
  <w:num w:numId="4" w16cid:durableId="451241985">
    <w:abstractNumId w:val="16"/>
  </w:num>
  <w:num w:numId="5" w16cid:durableId="1128664169">
    <w:abstractNumId w:val="24"/>
  </w:num>
  <w:num w:numId="6" w16cid:durableId="1736122361">
    <w:abstractNumId w:val="26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8"/>
  </w:num>
  <w:num w:numId="13" w16cid:durableId="1200321943">
    <w:abstractNumId w:val="9"/>
  </w:num>
  <w:num w:numId="14" w16cid:durableId="2117554672">
    <w:abstractNumId w:val="7"/>
  </w:num>
  <w:num w:numId="15" w16cid:durableId="243221878">
    <w:abstractNumId w:val="26"/>
  </w:num>
  <w:num w:numId="16" w16cid:durableId="429282677">
    <w:abstractNumId w:val="18"/>
  </w:num>
  <w:num w:numId="17" w16cid:durableId="969167909">
    <w:abstractNumId w:val="20"/>
  </w:num>
  <w:num w:numId="18" w16cid:durableId="1120880264">
    <w:abstractNumId w:val="14"/>
  </w:num>
  <w:num w:numId="19" w16cid:durableId="1634480063">
    <w:abstractNumId w:val="6"/>
  </w:num>
  <w:num w:numId="20" w16cid:durableId="2000495250">
    <w:abstractNumId w:val="28"/>
  </w:num>
  <w:num w:numId="21" w16cid:durableId="1374309887">
    <w:abstractNumId w:val="17"/>
  </w:num>
  <w:num w:numId="22" w16cid:durableId="2028824894">
    <w:abstractNumId w:val="21"/>
  </w:num>
  <w:num w:numId="23" w16cid:durableId="158348153">
    <w:abstractNumId w:val="11"/>
  </w:num>
  <w:num w:numId="24" w16cid:durableId="1611281861">
    <w:abstractNumId w:val="29"/>
  </w:num>
  <w:num w:numId="25" w16cid:durableId="1283419231">
    <w:abstractNumId w:val="27"/>
  </w:num>
  <w:num w:numId="26" w16cid:durableId="818151763">
    <w:abstractNumId w:val="12"/>
  </w:num>
  <w:num w:numId="27" w16cid:durableId="817959117">
    <w:abstractNumId w:val="10"/>
  </w:num>
  <w:num w:numId="28" w16cid:durableId="1687561615">
    <w:abstractNumId w:val="22"/>
  </w:num>
  <w:num w:numId="29" w16cid:durableId="1672904365">
    <w:abstractNumId w:val="23"/>
  </w:num>
  <w:num w:numId="30" w16cid:durableId="280116136">
    <w:abstractNumId w:val="13"/>
  </w:num>
  <w:num w:numId="31" w16cid:durableId="2116291815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1B45"/>
    <w:rsid w:val="00002F14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4558B"/>
    <w:rsid w:val="000508DA"/>
    <w:rsid w:val="00052A40"/>
    <w:rsid w:val="00057AD2"/>
    <w:rsid w:val="00057AE7"/>
    <w:rsid w:val="00057D05"/>
    <w:rsid w:val="00057D2D"/>
    <w:rsid w:val="00060D0B"/>
    <w:rsid w:val="00063FE0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4BBC"/>
    <w:rsid w:val="00085454"/>
    <w:rsid w:val="00085B6E"/>
    <w:rsid w:val="00090357"/>
    <w:rsid w:val="0009064B"/>
    <w:rsid w:val="00092F90"/>
    <w:rsid w:val="000A0325"/>
    <w:rsid w:val="000A1BF3"/>
    <w:rsid w:val="000A29D9"/>
    <w:rsid w:val="000A683A"/>
    <w:rsid w:val="000B0646"/>
    <w:rsid w:val="000B2176"/>
    <w:rsid w:val="000B2564"/>
    <w:rsid w:val="000B5096"/>
    <w:rsid w:val="000B67E2"/>
    <w:rsid w:val="000C3640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E3768"/>
    <w:rsid w:val="000F0836"/>
    <w:rsid w:val="000F2795"/>
    <w:rsid w:val="000F3891"/>
    <w:rsid w:val="000F583D"/>
    <w:rsid w:val="0010076C"/>
    <w:rsid w:val="0010196A"/>
    <w:rsid w:val="00107D51"/>
    <w:rsid w:val="0011512A"/>
    <w:rsid w:val="001168FA"/>
    <w:rsid w:val="001236FC"/>
    <w:rsid w:val="00123AF1"/>
    <w:rsid w:val="0013485A"/>
    <w:rsid w:val="0013526F"/>
    <w:rsid w:val="0013681F"/>
    <w:rsid w:val="001375BB"/>
    <w:rsid w:val="0014047B"/>
    <w:rsid w:val="0014356C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27D"/>
    <w:rsid w:val="001F3FD5"/>
    <w:rsid w:val="00204E92"/>
    <w:rsid w:val="00205516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0A24"/>
    <w:rsid w:val="002417C3"/>
    <w:rsid w:val="00241BC7"/>
    <w:rsid w:val="00242328"/>
    <w:rsid w:val="00242815"/>
    <w:rsid w:val="002430BC"/>
    <w:rsid w:val="00243186"/>
    <w:rsid w:val="0024318B"/>
    <w:rsid w:val="002465C1"/>
    <w:rsid w:val="00250BEB"/>
    <w:rsid w:val="00257D4C"/>
    <w:rsid w:val="00261541"/>
    <w:rsid w:val="00266A37"/>
    <w:rsid w:val="002670C7"/>
    <w:rsid w:val="0026788F"/>
    <w:rsid w:val="0027464F"/>
    <w:rsid w:val="002804E5"/>
    <w:rsid w:val="00280989"/>
    <w:rsid w:val="00281949"/>
    <w:rsid w:val="00282757"/>
    <w:rsid w:val="00283328"/>
    <w:rsid w:val="00285A69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0FBD"/>
    <w:rsid w:val="002B4939"/>
    <w:rsid w:val="002B4A47"/>
    <w:rsid w:val="002B7633"/>
    <w:rsid w:val="002C0E3E"/>
    <w:rsid w:val="002C5D97"/>
    <w:rsid w:val="002D0C7E"/>
    <w:rsid w:val="002D3D71"/>
    <w:rsid w:val="002D62D6"/>
    <w:rsid w:val="002E0446"/>
    <w:rsid w:val="002E11DC"/>
    <w:rsid w:val="002E2D1E"/>
    <w:rsid w:val="002E6210"/>
    <w:rsid w:val="002F1CD3"/>
    <w:rsid w:val="002F2020"/>
    <w:rsid w:val="002F2572"/>
    <w:rsid w:val="002F6974"/>
    <w:rsid w:val="00303545"/>
    <w:rsid w:val="003062FE"/>
    <w:rsid w:val="00307CE6"/>
    <w:rsid w:val="00315A82"/>
    <w:rsid w:val="00321555"/>
    <w:rsid w:val="003229A3"/>
    <w:rsid w:val="0032467F"/>
    <w:rsid w:val="00325393"/>
    <w:rsid w:val="0032598A"/>
    <w:rsid w:val="00325E34"/>
    <w:rsid w:val="00327A0B"/>
    <w:rsid w:val="00334AE4"/>
    <w:rsid w:val="00335B85"/>
    <w:rsid w:val="00340532"/>
    <w:rsid w:val="00341057"/>
    <w:rsid w:val="00351F86"/>
    <w:rsid w:val="00353BB1"/>
    <w:rsid w:val="00353FCE"/>
    <w:rsid w:val="0035698D"/>
    <w:rsid w:val="00357644"/>
    <w:rsid w:val="003579FB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6748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B6526"/>
    <w:rsid w:val="003C0AEE"/>
    <w:rsid w:val="003C19E7"/>
    <w:rsid w:val="003D3106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B52"/>
    <w:rsid w:val="00420F70"/>
    <w:rsid w:val="00421488"/>
    <w:rsid w:val="00421D6B"/>
    <w:rsid w:val="0042296D"/>
    <w:rsid w:val="00423077"/>
    <w:rsid w:val="0042344B"/>
    <w:rsid w:val="004308A8"/>
    <w:rsid w:val="00430EB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FA2"/>
    <w:rsid w:val="004730C8"/>
    <w:rsid w:val="00476422"/>
    <w:rsid w:val="004764C1"/>
    <w:rsid w:val="004838F6"/>
    <w:rsid w:val="00486AB7"/>
    <w:rsid w:val="00494B75"/>
    <w:rsid w:val="004A0CAF"/>
    <w:rsid w:val="004A0E55"/>
    <w:rsid w:val="004A2D11"/>
    <w:rsid w:val="004A7116"/>
    <w:rsid w:val="004A78A6"/>
    <w:rsid w:val="004B4D07"/>
    <w:rsid w:val="004B6A20"/>
    <w:rsid w:val="004B6B33"/>
    <w:rsid w:val="004C0DB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3C70"/>
    <w:rsid w:val="00544A26"/>
    <w:rsid w:val="0054746C"/>
    <w:rsid w:val="00551099"/>
    <w:rsid w:val="00553B95"/>
    <w:rsid w:val="00553DDB"/>
    <w:rsid w:val="0055554C"/>
    <w:rsid w:val="00560A3C"/>
    <w:rsid w:val="00562837"/>
    <w:rsid w:val="005647B9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77F9D"/>
    <w:rsid w:val="00584E0D"/>
    <w:rsid w:val="00591E16"/>
    <w:rsid w:val="0059278B"/>
    <w:rsid w:val="00593BC1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6A40"/>
    <w:rsid w:val="005E6CCD"/>
    <w:rsid w:val="005F033B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0EC8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5FD1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B71E1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3A72"/>
    <w:rsid w:val="00744923"/>
    <w:rsid w:val="00746124"/>
    <w:rsid w:val="00754E7A"/>
    <w:rsid w:val="007608CA"/>
    <w:rsid w:val="00762612"/>
    <w:rsid w:val="00763953"/>
    <w:rsid w:val="007643A1"/>
    <w:rsid w:val="00765C04"/>
    <w:rsid w:val="00772CDB"/>
    <w:rsid w:val="00775328"/>
    <w:rsid w:val="00775BD3"/>
    <w:rsid w:val="007768F0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859"/>
    <w:rsid w:val="007D394B"/>
    <w:rsid w:val="007D565B"/>
    <w:rsid w:val="007D64D0"/>
    <w:rsid w:val="007F1553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35FFF"/>
    <w:rsid w:val="008426B0"/>
    <w:rsid w:val="00842D4A"/>
    <w:rsid w:val="00845477"/>
    <w:rsid w:val="00847767"/>
    <w:rsid w:val="00852154"/>
    <w:rsid w:val="00856336"/>
    <w:rsid w:val="008567C1"/>
    <w:rsid w:val="00857ACF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3115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4400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4EF2"/>
    <w:rsid w:val="008F58CE"/>
    <w:rsid w:val="008F6457"/>
    <w:rsid w:val="008F65F7"/>
    <w:rsid w:val="00901E3F"/>
    <w:rsid w:val="00902DAD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410E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D0DE5"/>
    <w:rsid w:val="009D428E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296B"/>
    <w:rsid w:val="00A53A8F"/>
    <w:rsid w:val="00A55243"/>
    <w:rsid w:val="00A559EB"/>
    <w:rsid w:val="00A57191"/>
    <w:rsid w:val="00A60689"/>
    <w:rsid w:val="00A61C9F"/>
    <w:rsid w:val="00A61EE9"/>
    <w:rsid w:val="00A643CC"/>
    <w:rsid w:val="00A64DF8"/>
    <w:rsid w:val="00A70C08"/>
    <w:rsid w:val="00A70F14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E4B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29DE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7E70"/>
    <w:rsid w:val="00B237AF"/>
    <w:rsid w:val="00B23895"/>
    <w:rsid w:val="00B23B93"/>
    <w:rsid w:val="00B27438"/>
    <w:rsid w:val="00B315E5"/>
    <w:rsid w:val="00B32BF5"/>
    <w:rsid w:val="00B34F20"/>
    <w:rsid w:val="00B361FB"/>
    <w:rsid w:val="00B405E8"/>
    <w:rsid w:val="00B41F38"/>
    <w:rsid w:val="00B4240B"/>
    <w:rsid w:val="00B427DB"/>
    <w:rsid w:val="00B45446"/>
    <w:rsid w:val="00B4633A"/>
    <w:rsid w:val="00B51F0E"/>
    <w:rsid w:val="00B52FD8"/>
    <w:rsid w:val="00B55347"/>
    <w:rsid w:val="00B57508"/>
    <w:rsid w:val="00B60A74"/>
    <w:rsid w:val="00B61A13"/>
    <w:rsid w:val="00B63447"/>
    <w:rsid w:val="00B65B90"/>
    <w:rsid w:val="00B720B8"/>
    <w:rsid w:val="00B72E78"/>
    <w:rsid w:val="00B814A2"/>
    <w:rsid w:val="00B85C4F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02B9"/>
    <w:rsid w:val="00BF11CF"/>
    <w:rsid w:val="00BF15CF"/>
    <w:rsid w:val="00BF18DD"/>
    <w:rsid w:val="00BF1A06"/>
    <w:rsid w:val="00BF1CA9"/>
    <w:rsid w:val="00BF2C08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3519"/>
    <w:rsid w:val="00C54873"/>
    <w:rsid w:val="00C55F68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1EED"/>
    <w:rsid w:val="00C73A16"/>
    <w:rsid w:val="00C761C4"/>
    <w:rsid w:val="00C810FD"/>
    <w:rsid w:val="00C8117E"/>
    <w:rsid w:val="00C84919"/>
    <w:rsid w:val="00C855F9"/>
    <w:rsid w:val="00C905E4"/>
    <w:rsid w:val="00C932E7"/>
    <w:rsid w:val="00C945D5"/>
    <w:rsid w:val="00C951A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1487"/>
    <w:rsid w:val="00D749D5"/>
    <w:rsid w:val="00D75AA8"/>
    <w:rsid w:val="00D7749C"/>
    <w:rsid w:val="00D7784D"/>
    <w:rsid w:val="00D83685"/>
    <w:rsid w:val="00D85B2B"/>
    <w:rsid w:val="00D8691F"/>
    <w:rsid w:val="00D8777B"/>
    <w:rsid w:val="00D90ECC"/>
    <w:rsid w:val="00D9112B"/>
    <w:rsid w:val="00DA5CA2"/>
    <w:rsid w:val="00DA72E6"/>
    <w:rsid w:val="00DB0865"/>
    <w:rsid w:val="00DB2CA1"/>
    <w:rsid w:val="00DB48AE"/>
    <w:rsid w:val="00DB683A"/>
    <w:rsid w:val="00DC25F1"/>
    <w:rsid w:val="00DC7E64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CF3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B3897"/>
    <w:rsid w:val="00EB475E"/>
    <w:rsid w:val="00EB4CD4"/>
    <w:rsid w:val="00EB573D"/>
    <w:rsid w:val="00EC26D4"/>
    <w:rsid w:val="00EC5EAD"/>
    <w:rsid w:val="00EC6BA9"/>
    <w:rsid w:val="00EC6BFC"/>
    <w:rsid w:val="00ED6653"/>
    <w:rsid w:val="00ED711F"/>
    <w:rsid w:val="00ED7FD2"/>
    <w:rsid w:val="00EE0633"/>
    <w:rsid w:val="00EE1923"/>
    <w:rsid w:val="00EE1BC3"/>
    <w:rsid w:val="00EE29F4"/>
    <w:rsid w:val="00EE5608"/>
    <w:rsid w:val="00EE6D2C"/>
    <w:rsid w:val="00EE73B9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515C"/>
    <w:rsid w:val="00F24761"/>
    <w:rsid w:val="00F26591"/>
    <w:rsid w:val="00F304D4"/>
    <w:rsid w:val="00F31D60"/>
    <w:rsid w:val="00F32E5D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2935"/>
    <w:rsid w:val="00F85E4D"/>
    <w:rsid w:val="00F87921"/>
    <w:rsid w:val="00F87B4A"/>
    <w:rsid w:val="00F92086"/>
    <w:rsid w:val="00F9312D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638C"/>
    <w:rsid w:val="00FC6815"/>
    <w:rsid w:val="00FD18B9"/>
    <w:rsid w:val="00FD5BA1"/>
    <w:rsid w:val="00FE2199"/>
    <w:rsid w:val="00FE4E5C"/>
    <w:rsid w:val="00FE6635"/>
    <w:rsid w:val="00FE687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3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4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 G E R M A N Y ! 4 0 4 3 9 3 9 3 0 . 1 < / d o c u m e n t i d >  
     < s e n d e r i d > S A 2 3 < / s e n d e r i d >  
     < s e n d e r e m a i l > S t e p h a n . A p p t @ p i n s e n t m a s o n s . c o m < / s e n d e r e m a i l >  
     < l a s t m o d i f i e d > 2 0 2 5 - 0 7 - 2 4 T 2 1 : 4 3 : 0 0 . 0 0 0 0 0 0 0 + 0 2 : 0 0 < / l a s t m o d i f i e d >  
     < d a t a b a s e > G E R M A N Y < / d a t a b a s e >  
 < / p r o p e r t i e s > 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SHlZczFmS0w5Z1loQTAvRTJITDNtcnVSMUh6aExuNz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wC2tD4TveLtdMvygadHFMkFL22sJUPKQgmz4aH+sm84=</DigestValue>
      </Reference>
      <Reference URI="#INFO">
        <DigestMethod Algorithm="http://www.w3.org/2001/04/xmlenc#sha256"/>
        <DigestValue>J+DUkxaUtCtgNWBw2nlztRof2GwnyVCx+JKEQHpk+KM=</DigestValue>
      </Reference>
    </SignedInfo>
    <SignatureValue>gFctmOWFZ9GtT7CiM62KH/yRsHt+25nOL2tYesI4EXaYPSWnUo9azoP0r2Cnv/7Q5TN/RdW0vO9w9/5sECMFcA==</SignatureValue>
    <Object Id="INFO">
      <ArrayOfString xmlns:xsd="http://www.w3.org/2001/XMLSchema" xmlns:xsi="http://www.w3.org/2001/XMLSchema-instance" xmlns="">
        <string>JHyYs1fKL9gYhA0/E2HL3mruR1HzhLn7</string>
      </ArrayOfString>
    </Object>
  </Signature>
</WrappedLabelInfo>
</file>

<file path=customXml/itemProps1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D0DD6994-DDD6-44B3-9489-8CA74BFD5C41}"/>
</file>

<file path=customXml/itemProps2.xml><?xml version="1.0" encoding="utf-8"?>
<ds:datastoreItem xmlns:ds="http://schemas.openxmlformats.org/officeDocument/2006/customXml" ds:itemID="{39EC5208-C436-4FF2-AE45-8D00C1CD9B2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0A58CFF-92AF-4E93-8470-89D3E05A84DC}">
  <ds:schemaRefs/>
</ds:datastoreItem>
</file>

<file path=customXml/itemProps4.xml><?xml version="1.0" encoding="utf-8"?>
<ds:datastoreItem xmlns:ds="http://schemas.openxmlformats.org/officeDocument/2006/customXml" ds:itemID="{029B4C95-D940-47C0-93E4-DEF7CB45A89F}">
  <ds:schemaRefs/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6F5BA3-973B-4BA9-846D-E4A522E158FD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21645FD-EF38-4B14-80AA-96BA374862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87f9cf-3939-43bf-935e-74017def2e32"/>
    <ds:schemaRef ds:uri="http://purl.org/dc/terms/"/>
    <ds:schemaRef ds:uri="http://schemas.microsoft.com/office/infopath/2007/PartnerControls"/>
    <ds:schemaRef ds:uri="844efca8-aa5b-417d-bbef-69ca7b1097d3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5AF9C894-E946-468E-BEC8-FD6094E44F8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3</Pages>
  <Words>1207</Words>
  <Characters>6388</Characters>
  <Application>Microsoft Office Word</Application>
  <DocSecurity>0</DocSecurity>
  <Lines>106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62</cp:revision>
  <cp:lastPrinted>2004-11-18T14:10:00Z</cp:lastPrinted>
  <dcterms:created xsi:type="dcterms:W3CDTF">2025-06-30T11:54:00Z</dcterms:created>
  <dcterms:modified xsi:type="dcterms:W3CDTF">2025-08-14T13:56:00Z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404363022.1\PERSONAL</vt:lpwstr>
  </property>
  <property fmtid="{D5CDD505-2E9C-101B-9397-08002B2CF9AE}" pid="8" name="docIndexRef">
    <vt:lpwstr>dcb885e9-45cc-467f-a97a-27300ad67341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#404386046v1&lt;GERMANY&gt; - 240725My Generator app Service Information Sheet (404336398.1...docx</vt:lpwstr>
  </property>
  <property fmtid="{D5CDD505-2E9C-101B-9397-08002B2CF9AE}" pid="18" name="ContentTypeId">
    <vt:lpwstr>0x01010044841D09E2A8ED4EA89352CAA04A1470</vt:lpwstr>
  </property>
</Properties>
</file>